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4B885" w14:textId="77777777" w:rsidR="00EC26AD" w:rsidRDefault="00EC26AD" w:rsidP="00EC26AD">
      <w:pPr>
        <w:pStyle w:val="af1"/>
      </w:pPr>
      <w:r>
        <w:t>РОССИЙСКАЯ ФЕДЕРАЦИЯ</w:t>
      </w:r>
    </w:p>
    <w:p w14:paraId="36D78508" w14:textId="77777777" w:rsidR="00EC26AD" w:rsidRDefault="00EC26AD" w:rsidP="00EC26AD">
      <w:pPr>
        <w:pStyle w:val="af1"/>
      </w:pPr>
      <w:r>
        <w:t>РОСТОВСКАЯ ОБЛАСТЬ</w:t>
      </w:r>
    </w:p>
    <w:p w14:paraId="05175F06" w14:textId="77777777" w:rsidR="006F7599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14:paraId="6CA517DC" w14:textId="77777777" w:rsidR="00EC26AD" w:rsidRDefault="00EC26AD" w:rsidP="00EC26AD">
      <w:pPr>
        <w:jc w:val="center"/>
        <w:rPr>
          <w:sz w:val="28"/>
        </w:rPr>
      </w:pPr>
      <w:r>
        <w:t>«</w:t>
      </w:r>
      <w:r w:rsidR="006F7599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14:paraId="149132FC" w14:textId="77777777" w:rsidR="00EC26AD" w:rsidRDefault="00EC26AD" w:rsidP="00EC26AD">
      <w:pPr>
        <w:pStyle w:val="af1"/>
      </w:pPr>
      <w:r>
        <w:t xml:space="preserve">АДМИНИСТРАЦИЯ </w:t>
      </w:r>
      <w:r w:rsidR="0071014B">
        <w:rPr>
          <w:lang w:val="ru-RU"/>
        </w:rPr>
        <w:t>ВЕСЕЛОВСКОГО</w:t>
      </w:r>
      <w:r>
        <w:t xml:space="preserve"> СЕЛЬСКОГО ПОСЕЛЕНИЯ</w:t>
      </w:r>
    </w:p>
    <w:p w14:paraId="215D9BEE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1F33BDA6" w14:textId="77777777" w:rsidR="00EC26AD" w:rsidRPr="004C209C" w:rsidRDefault="005704C9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14:paraId="1EFF4806" w14:textId="77777777" w:rsidR="00EC26AD" w:rsidRDefault="00EC26AD" w:rsidP="00EC26AD">
      <w:pPr>
        <w:jc w:val="center"/>
        <w:rPr>
          <w:sz w:val="28"/>
        </w:rPr>
      </w:pPr>
    </w:p>
    <w:p w14:paraId="427AC2EE" w14:textId="77777777" w:rsidR="00EC26AD" w:rsidRDefault="00EC26AD" w:rsidP="0071014B">
      <w:pPr>
        <w:tabs>
          <w:tab w:val="left" w:pos="7367"/>
        </w:tabs>
        <w:rPr>
          <w:sz w:val="28"/>
        </w:rPr>
      </w:pPr>
      <w:r>
        <w:rPr>
          <w:sz w:val="28"/>
        </w:rPr>
        <w:t xml:space="preserve">от </w:t>
      </w:r>
      <w:r w:rsidR="007771A0">
        <w:rPr>
          <w:sz w:val="28"/>
        </w:rPr>
        <w:t>0</w:t>
      </w:r>
      <w:r w:rsidR="001F2DB4">
        <w:rPr>
          <w:sz w:val="28"/>
        </w:rPr>
        <w:t>2</w:t>
      </w:r>
      <w:r>
        <w:rPr>
          <w:sz w:val="28"/>
        </w:rPr>
        <w:t>.</w:t>
      </w:r>
      <w:r w:rsidR="00830A9A">
        <w:rPr>
          <w:sz w:val="28"/>
        </w:rPr>
        <w:t>07</w:t>
      </w:r>
      <w:r>
        <w:rPr>
          <w:sz w:val="28"/>
        </w:rPr>
        <w:t>.20</w:t>
      </w:r>
      <w:r w:rsidR="006F7599">
        <w:rPr>
          <w:sz w:val="28"/>
        </w:rPr>
        <w:t>2</w:t>
      </w:r>
      <w:r w:rsidR="005704C9">
        <w:rPr>
          <w:sz w:val="28"/>
        </w:rPr>
        <w:t>1</w:t>
      </w:r>
      <w:r w:rsidR="001F2DB4">
        <w:rPr>
          <w:sz w:val="28"/>
        </w:rPr>
        <w:t xml:space="preserve"> </w:t>
      </w:r>
      <w:r>
        <w:rPr>
          <w:sz w:val="28"/>
        </w:rPr>
        <w:t xml:space="preserve">г.    </w:t>
      </w:r>
      <w:r w:rsidR="0071014B">
        <w:rPr>
          <w:sz w:val="28"/>
        </w:rPr>
        <w:t xml:space="preserve">                        </w:t>
      </w:r>
      <w:r w:rsidR="006F7599">
        <w:rPr>
          <w:sz w:val="28"/>
        </w:rPr>
        <w:t xml:space="preserve">     </w:t>
      </w:r>
      <w:r w:rsidR="0071014B">
        <w:rPr>
          <w:sz w:val="28"/>
        </w:rPr>
        <w:t xml:space="preserve">  </w:t>
      </w:r>
      <w:r>
        <w:rPr>
          <w:sz w:val="28"/>
        </w:rPr>
        <w:t xml:space="preserve">№ </w:t>
      </w:r>
      <w:r w:rsidR="005704C9">
        <w:rPr>
          <w:sz w:val="28"/>
        </w:rPr>
        <w:t>49</w:t>
      </w:r>
      <w:r w:rsidR="0071014B">
        <w:rPr>
          <w:sz w:val="28"/>
        </w:rPr>
        <w:tab/>
        <w:t xml:space="preserve">   х.Веселый</w:t>
      </w:r>
    </w:p>
    <w:p w14:paraId="7A94F980" w14:textId="77777777" w:rsidR="00416EE3" w:rsidRDefault="00416EE3" w:rsidP="00416EE3"/>
    <w:p w14:paraId="4034A9EC" w14:textId="77777777" w:rsidR="0092089E" w:rsidRDefault="0092089E" w:rsidP="0092089E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3F67977B" w14:textId="77777777" w:rsidR="005704C9" w:rsidRDefault="0092089E" w:rsidP="0092089E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BA453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DA2A78">
        <w:rPr>
          <w:bCs/>
          <w:iCs/>
          <w:sz w:val="28"/>
          <w:szCs w:val="28"/>
        </w:rPr>
        <w:t>«</w:t>
      </w:r>
      <w:r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DA2A78">
        <w:rPr>
          <w:sz w:val="28"/>
          <w:szCs w:val="28"/>
        </w:rPr>
        <w:t>»</w:t>
      </w:r>
      <w:r w:rsidR="001F2DB4">
        <w:rPr>
          <w:sz w:val="28"/>
          <w:szCs w:val="28"/>
        </w:rPr>
        <w:t xml:space="preserve"> </w:t>
      </w:r>
    </w:p>
    <w:p w14:paraId="042B0DDF" w14:textId="77777777" w:rsidR="0092089E" w:rsidRDefault="0092089E" w:rsidP="0092089E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итогам </w:t>
      </w:r>
      <w:r w:rsidR="001F2DB4">
        <w:rPr>
          <w:sz w:val="28"/>
        </w:rPr>
        <w:t>1 полугодия 20</w:t>
      </w:r>
      <w:r w:rsidR="006F7599">
        <w:rPr>
          <w:sz w:val="28"/>
        </w:rPr>
        <w:t>2</w:t>
      </w:r>
      <w:r w:rsidR="005704C9">
        <w:rPr>
          <w:sz w:val="28"/>
        </w:rPr>
        <w:t>1</w:t>
      </w:r>
      <w:r>
        <w:rPr>
          <w:sz w:val="28"/>
        </w:rPr>
        <w:t xml:space="preserve"> года</w:t>
      </w:r>
    </w:p>
    <w:p w14:paraId="02BFE2BB" w14:textId="77777777" w:rsidR="0092089E" w:rsidRDefault="0092089E" w:rsidP="0092089E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1669D4B0" w14:textId="77777777" w:rsidR="0092089E" w:rsidRDefault="0092089E" w:rsidP="0092089E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BA4539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сельского поселения от </w:t>
      </w:r>
      <w:r w:rsidR="00BA4539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BA4539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BA4539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 </w:t>
      </w:r>
      <w:r w:rsidR="005704C9">
        <w:rPr>
          <w:sz w:val="28"/>
          <w:szCs w:val="28"/>
        </w:rPr>
        <w:t>:</w:t>
      </w:r>
    </w:p>
    <w:p w14:paraId="7511129E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2B042E76" w14:textId="77777777" w:rsidR="001A2E6D" w:rsidRPr="00DA2A78" w:rsidRDefault="00A52AD1" w:rsidP="00DA2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 w:rsidRPr="00DA2A78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BA4539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1A2E6D" w:rsidRPr="00DA2A78">
        <w:rPr>
          <w:sz w:val="28"/>
          <w:szCs w:val="28"/>
        </w:rPr>
        <w:t xml:space="preserve"> </w:t>
      </w:r>
      <w:r w:rsidR="001A2E6D" w:rsidRPr="00DA2A78">
        <w:rPr>
          <w:bCs/>
          <w:iCs/>
          <w:sz w:val="28"/>
          <w:szCs w:val="28"/>
        </w:rPr>
        <w:t>«</w:t>
      </w:r>
      <w:r w:rsidR="00DA2A78"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1A2E6D" w:rsidRPr="00DA2A78">
        <w:rPr>
          <w:sz w:val="28"/>
          <w:szCs w:val="28"/>
        </w:rPr>
        <w:t>», утвержденно</w:t>
      </w:r>
      <w:r w:rsidR="006F7599">
        <w:rPr>
          <w:sz w:val="28"/>
          <w:szCs w:val="28"/>
        </w:rPr>
        <w:t>го</w:t>
      </w:r>
      <w:r w:rsidR="001A2E6D" w:rsidRPr="00DA2A78">
        <w:rPr>
          <w:sz w:val="28"/>
          <w:szCs w:val="28"/>
        </w:rPr>
        <w:t xml:space="preserve"> </w:t>
      </w:r>
      <w:r w:rsidR="005704C9">
        <w:rPr>
          <w:sz w:val="28"/>
          <w:szCs w:val="28"/>
        </w:rPr>
        <w:t>распоряж</w:t>
      </w:r>
      <w:r w:rsidR="001A2E6D" w:rsidRPr="00DA2A78">
        <w:rPr>
          <w:sz w:val="28"/>
          <w:szCs w:val="28"/>
        </w:rPr>
        <w:t xml:space="preserve">ением Администрации </w:t>
      </w:r>
      <w:r w:rsidR="00BA4539">
        <w:rPr>
          <w:sz w:val="28"/>
          <w:szCs w:val="28"/>
        </w:rPr>
        <w:t>Веселовского</w:t>
      </w:r>
      <w:r w:rsidR="001A2E6D" w:rsidRPr="00DA2A78">
        <w:rPr>
          <w:sz w:val="28"/>
          <w:szCs w:val="28"/>
        </w:rPr>
        <w:t xml:space="preserve"> сельского поселения от </w:t>
      </w:r>
      <w:r w:rsidR="005704C9">
        <w:rPr>
          <w:sz w:val="28"/>
          <w:szCs w:val="28"/>
        </w:rPr>
        <w:t>30</w:t>
      </w:r>
      <w:r w:rsidR="006F7599">
        <w:rPr>
          <w:sz w:val="28"/>
          <w:szCs w:val="28"/>
        </w:rPr>
        <w:t>.12</w:t>
      </w:r>
      <w:r w:rsidR="001A2E6D" w:rsidRPr="00DA2A78">
        <w:rPr>
          <w:sz w:val="28"/>
          <w:szCs w:val="28"/>
        </w:rPr>
        <w:t>.20</w:t>
      </w:r>
      <w:r w:rsidR="005704C9">
        <w:rPr>
          <w:sz w:val="28"/>
          <w:szCs w:val="28"/>
        </w:rPr>
        <w:t>20</w:t>
      </w:r>
      <w:r w:rsidR="001A2E6D" w:rsidRPr="00DA2A78">
        <w:rPr>
          <w:sz w:val="28"/>
          <w:szCs w:val="28"/>
        </w:rPr>
        <w:t xml:space="preserve"> года № </w:t>
      </w:r>
      <w:r w:rsidR="005704C9">
        <w:rPr>
          <w:sz w:val="28"/>
          <w:szCs w:val="28"/>
        </w:rPr>
        <w:t>70</w:t>
      </w:r>
      <w:r w:rsidR="001A2E6D" w:rsidRPr="00DA2A78">
        <w:rPr>
          <w:sz w:val="28"/>
          <w:szCs w:val="28"/>
        </w:rPr>
        <w:t xml:space="preserve"> «</w:t>
      </w:r>
      <w:r w:rsidR="00DA2A78" w:rsidRPr="00DA2A78">
        <w:rPr>
          <w:sz w:val="28"/>
          <w:szCs w:val="28"/>
        </w:rPr>
        <w:t>Об утвержден</w:t>
      </w:r>
      <w:r w:rsidR="006F7599">
        <w:rPr>
          <w:sz w:val="28"/>
          <w:szCs w:val="28"/>
        </w:rPr>
        <w:t>ного</w:t>
      </w:r>
      <w:r w:rsidR="00DA2A78" w:rsidRPr="00DA2A78">
        <w:rPr>
          <w:sz w:val="28"/>
          <w:szCs w:val="28"/>
        </w:rPr>
        <w:t xml:space="preserve"> </w:t>
      </w:r>
      <w:r w:rsidR="006F7599">
        <w:rPr>
          <w:sz w:val="28"/>
          <w:szCs w:val="28"/>
        </w:rPr>
        <w:t xml:space="preserve">плана реализации </w:t>
      </w:r>
      <w:r w:rsidR="00DA2A78" w:rsidRPr="00DA2A78">
        <w:rPr>
          <w:sz w:val="28"/>
          <w:szCs w:val="28"/>
        </w:rPr>
        <w:t>муниципальной программ</w:t>
      </w:r>
      <w:r w:rsidR="006F7599">
        <w:rPr>
          <w:sz w:val="28"/>
          <w:szCs w:val="28"/>
        </w:rPr>
        <w:t>ой</w:t>
      </w:r>
      <w:r w:rsidR="00DA2A78" w:rsidRPr="00DA2A78">
        <w:rPr>
          <w:sz w:val="28"/>
          <w:szCs w:val="28"/>
        </w:rPr>
        <w:t xml:space="preserve">  </w:t>
      </w:r>
      <w:r w:rsidR="00BA4539">
        <w:rPr>
          <w:sz w:val="28"/>
          <w:szCs w:val="28"/>
        </w:rPr>
        <w:t>Веселовского</w:t>
      </w:r>
      <w:r w:rsidR="00DA2A78" w:rsidRPr="00DA2A78">
        <w:rPr>
          <w:sz w:val="28"/>
          <w:szCs w:val="28"/>
        </w:rPr>
        <w:t xml:space="preserve"> сельского поселения</w:t>
      </w:r>
      <w:r w:rsidR="00DA2A78">
        <w:rPr>
          <w:sz w:val="28"/>
          <w:szCs w:val="28"/>
        </w:rPr>
        <w:t xml:space="preserve"> </w:t>
      </w:r>
      <w:r w:rsidR="00DA2A78" w:rsidRPr="00DA2A78">
        <w:rPr>
          <w:sz w:val="28"/>
          <w:szCs w:val="28"/>
        </w:rPr>
        <w:t>«</w:t>
      </w:r>
      <w:r w:rsidR="00DA2A78"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A2A78" w:rsidRPr="00DA2A78">
        <w:rPr>
          <w:sz w:val="28"/>
          <w:szCs w:val="28"/>
        </w:rPr>
        <w:t xml:space="preserve">» </w:t>
      </w:r>
      <w:r w:rsidR="0092089E">
        <w:rPr>
          <w:sz w:val="28"/>
          <w:szCs w:val="28"/>
        </w:rPr>
        <w:t>на 20</w:t>
      </w:r>
      <w:r w:rsidR="006F7599">
        <w:rPr>
          <w:sz w:val="28"/>
          <w:szCs w:val="28"/>
        </w:rPr>
        <w:t>2</w:t>
      </w:r>
      <w:r w:rsidR="005704C9">
        <w:rPr>
          <w:sz w:val="28"/>
          <w:szCs w:val="28"/>
        </w:rPr>
        <w:t>1</w:t>
      </w:r>
      <w:r w:rsidR="0092089E">
        <w:rPr>
          <w:sz w:val="28"/>
          <w:szCs w:val="28"/>
        </w:rPr>
        <w:t xml:space="preserve"> год </w:t>
      </w:r>
      <w:r w:rsidR="001A2E6D" w:rsidRPr="00DA2A78">
        <w:rPr>
          <w:sz w:val="28"/>
          <w:szCs w:val="28"/>
        </w:rPr>
        <w:t xml:space="preserve">по результатам </w:t>
      </w:r>
      <w:r w:rsidR="005704C9">
        <w:rPr>
          <w:sz w:val="28"/>
          <w:szCs w:val="28"/>
        </w:rPr>
        <w:t>первого полугодия</w:t>
      </w:r>
      <w:r w:rsidR="00830A9A">
        <w:rPr>
          <w:sz w:val="28"/>
        </w:rPr>
        <w:t xml:space="preserve"> </w:t>
      </w:r>
      <w:r w:rsidR="00830A9A">
        <w:rPr>
          <w:sz w:val="28"/>
          <w:szCs w:val="28"/>
        </w:rPr>
        <w:t>20</w:t>
      </w:r>
      <w:r w:rsidR="006F7599">
        <w:rPr>
          <w:sz w:val="28"/>
          <w:szCs w:val="28"/>
        </w:rPr>
        <w:t>2</w:t>
      </w:r>
      <w:r w:rsidR="005704C9">
        <w:rPr>
          <w:sz w:val="28"/>
          <w:szCs w:val="28"/>
        </w:rPr>
        <w:t>1</w:t>
      </w:r>
      <w:r w:rsidR="00830A9A">
        <w:rPr>
          <w:sz w:val="28"/>
          <w:szCs w:val="28"/>
        </w:rPr>
        <w:t xml:space="preserve"> года </w:t>
      </w:r>
      <w:r w:rsidR="00DA2A78" w:rsidRPr="001A2E6D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>согласно приложению</w:t>
      </w:r>
      <w:r w:rsidR="00B227F8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 xml:space="preserve">  к настоящему </w:t>
      </w:r>
      <w:r w:rsidR="005704C9">
        <w:rPr>
          <w:sz w:val="28"/>
          <w:szCs w:val="28"/>
        </w:rPr>
        <w:t>распоряж</w:t>
      </w:r>
      <w:r w:rsidR="001A2E6D" w:rsidRPr="00DA2A78">
        <w:rPr>
          <w:sz w:val="28"/>
          <w:szCs w:val="28"/>
        </w:rPr>
        <w:t>ению.</w:t>
      </w:r>
    </w:p>
    <w:p w14:paraId="5A773078" w14:textId="77777777" w:rsidR="003B5925" w:rsidRPr="003B5925" w:rsidRDefault="008B1C1B" w:rsidP="0046348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2089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92089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5704C9"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14:paraId="298B5000" w14:textId="77777777" w:rsidR="00BE6866" w:rsidRDefault="0092089E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5704C9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>ения оставляю за собой</w:t>
      </w:r>
      <w:r w:rsidR="00952E76">
        <w:rPr>
          <w:sz w:val="28"/>
          <w:szCs w:val="28"/>
        </w:rPr>
        <w:t>.</w:t>
      </w:r>
    </w:p>
    <w:p w14:paraId="6088D2C2" w14:textId="77777777" w:rsidR="00CA5D5E" w:rsidRDefault="00CA5D5E" w:rsidP="009050D9">
      <w:pPr>
        <w:rPr>
          <w:sz w:val="28"/>
          <w:szCs w:val="28"/>
        </w:rPr>
      </w:pPr>
    </w:p>
    <w:p w14:paraId="7C0A569B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33A97B5C" w14:textId="77777777" w:rsidR="005110E4" w:rsidRDefault="00BA4539" w:rsidP="00796F0F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 </w:t>
      </w:r>
      <w:proofErr w:type="spellStart"/>
      <w:r w:rsidR="001F2DB4">
        <w:rPr>
          <w:sz w:val="28"/>
          <w:szCs w:val="28"/>
        </w:rPr>
        <w:t>С.И.Титоренко</w:t>
      </w:r>
      <w:proofErr w:type="spellEnd"/>
    </w:p>
    <w:p w14:paraId="07EE466D" w14:textId="77777777" w:rsidR="005110E4" w:rsidRDefault="005110E4" w:rsidP="00796F0F">
      <w:pPr>
        <w:rPr>
          <w:sz w:val="28"/>
          <w:szCs w:val="28"/>
        </w:rPr>
      </w:pPr>
    </w:p>
    <w:p w14:paraId="5B107A72" w14:textId="77777777" w:rsidR="00BA4539" w:rsidRDefault="00BA4539" w:rsidP="00796F0F">
      <w:pPr>
        <w:rPr>
          <w:sz w:val="24"/>
          <w:szCs w:val="24"/>
        </w:rPr>
      </w:pPr>
    </w:p>
    <w:p w14:paraId="22363FC2" w14:textId="77777777" w:rsidR="00BA4539" w:rsidRDefault="00BA4539" w:rsidP="00796F0F">
      <w:pPr>
        <w:rPr>
          <w:sz w:val="24"/>
          <w:szCs w:val="24"/>
        </w:rPr>
      </w:pPr>
    </w:p>
    <w:p w14:paraId="1638AEE0" w14:textId="77777777" w:rsidR="00796F0F" w:rsidRPr="00C91B59" w:rsidRDefault="005704C9" w:rsidP="00796F0F">
      <w:pPr>
        <w:rPr>
          <w:sz w:val="24"/>
          <w:szCs w:val="24"/>
        </w:rPr>
      </w:pPr>
      <w:r>
        <w:rPr>
          <w:sz w:val="24"/>
          <w:szCs w:val="24"/>
        </w:rPr>
        <w:t>распоряж</w:t>
      </w:r>
      <w:r w:rsidR="007771A0">
        <w:rPr>
          <w:sz w:val="24"/>
          <w:szCs w:val="24"/>
        </w:rPr>
        <w:t>ение</w:t>
      </w:r>
      <w:r w:rsidR="007671B9">
        <w:rPr>
          <w:sz w:val="24"/>
          <w:szCs w:val="24"/>
        </w:rPr>
        <w:t xml:space="preserve"> вносит</w:t>
      </w:r>
    </w:p>
    <w:p w14:paraId="17998019" w14:textId="77777777" w:rsidR="007771A0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14:paraId="76D405D0" w14:textId="77777777" w:rsidR="008C5CDF" w:rsidRDefault="00796F0F" w:rsidP="00AF7B27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BA4539">
        <w:rPr>
          <w:sz w:val="24"/>
          <w:szCs w:val="24"/>
        </w:rPr>
        <w:t>43-85</w:t>
      </w:r>
    </w:p>
    <w:p w14:paraId="3EEFE862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14B2E021" w14:textId="77777777" w:rsidR="001F105C" w:rsidRPr="009732EF" w:rsidRDefault="00C96C28" w:rsidP="008F31D3">
      <w:pPr>
        <w:pStyle w:val="3"/>
        <w:rPr>
          <w:sz w:val="24"/>
          <w:szCs w:val="24"/>
          <w:lang w:val="ru-RU"/>
        </w:rPr>
      </w:pPr>
      <w:r w:rsidRPr="009732EF">
        <w:rPr>
          <w:sz w:val="24"/>
          <w:szCs w:val="24"/>
        </w:rPr>
        <w:lastRenderedPageBreak/>
        <w:t>П</w:t>
      </w:r>
      <w:r w:rsidR="001F105C" w:rsidRPr="009732EF">
        <w:rPr>
          <w:sz w:val="24"/>
          <w:szCs w:val="24"/>
        </w:rPr>
        <w:t xml:space="preserve">риложение </w:t>
      </w:r>
    </w:p>
    <w:p w14:paraId="2D4D1460" w14:textId="77777777" w:rsidR="00AF7B27" w:rsidRPr="009732EF" w:rsidRDefault="00AF7B27" w:rsidP="008F31D3">
      <w:pPr>
        <w:jc w:val="right"/>
        <w:rPr>
          <w:sz w:val="24"/>
          <w:szCs w:val="24"/>
          <w:lang w:eastAsia="x-none"/>
        </w:rPr>
      </w:pPr>
      <w:r w:rsidRPr="009732EF">
        <w:rPr>
          <w:sz w:val="24"/>
          <w:szCs w:val="24"/>
          <w:lang w:eastAsia="x-none"/>
        </w:rPr>
        <w:t xml:space="preserve">к </w:t>
      </w:r>
      <w:r w:rsidR="005704C9" w:rsidRPr="009732EF">
        <w:rPr>
          <w:sz w:val="24"/>
          <w:szCs w:val="24"/>
          <w:lang w:eastAsia="x-none"/>
        </w:rPr>
        <w:t>распоряж</w:t>
      </w:r>
      <w:r w:rsidRPr="009732EF">
        <w:rPr>
          <w:sz w:val="24"/>
          <w:szCs w:val="24"/>
          <w:lang w:eastAsia="x-none"/>
        </w:rPr>
        <w:t>ению Администрации</w:t>
      </w:r>
      <w:r w:rsidR="008F31D3" w:rsidRPr="009732EF">
        <w:rPr>
          <w:sz w:val="24"/>
          <w:szCs w:val="24"/>
          <w:lang w:eastAsia="x-none"/>
        </w:rPr>
        <w:t xml:space="preserve"> </w:t>
      </w:r>
      <w:r w:rsidR="00BA4539" w:rsidRPr="009732EF">
        <w:rPr>
          <w:sz w:val="24"/>
          <w:szCs w:val="24"/>
          <w:lang w:eastAsia="x-none"/>
        </w:rPr>
        <w:t xml:space="preserve">Веселовского </w:t>
      </w:r>
      <w:r w:rsidRPr="009732EF">
        <w:rPr>
          <w:sz w:val="24"/>
          <w:szCs w:val="24"/>
          <w:lang w:eastAsia="x-none"/>
        </w:rPr>
        <w:t xml:space="preserve"> сельского поселения от 0</w:t>
      </w:r>
      <w:r w:rsidR="001F2DB4" w:rsidRPr="009732EF">
        <w:rPr>
          <w:sz w:val="24"/>
          <w:szCs w:val="24"/>
          <w:lang w:eastAsia="x-none"/>
        </w:rPr>
        <w:t>2.07.20</w:t>
      </w:r>
      <w:r w:rsidR="006F7599" w:rsidRPr="009732EF">
        <w:rPr>
          <w:sz w:val="24"/>
          <w:szCs w:val="24"/>
          <w:lang w:eastAsia="x-none"/>
        </w:rPr>
        <w:t>2</w:t>
      </w:r>
      <w:r w:rsidR="005704C9" w:rsidRPr="009732EF">
        <w:rPr>
          <w:sz w:val="24"/>
          <w:szCs w:val="24"/>
          <w:lang w:eastAsia="x-none"/>
        </w:rPr>
        <w:t>1</w:t>
      </w:r>
      <w:r w:rsidR="006F7599" w:rsidRPr="009732EF">
        <w:rPr>
          <w:sz w:val="24"/>
          <w:szCs w:val="24"/>
          <w:lang w:eastAsia="x-none"/>
        </w:rPr>
        <w:t xml:space="preserve"> </w:t>
      </w:r>
      <w:r w:rsidRPr="009732EF">
        <w:rPr>
          <w:sz w:val="24"/>
          <w:szCs w:val="24"/>
          <w:lang w:eastAsia="x-none"/>
        </w:rPr>
        <w:t xml:space="preserve">№ </w:t>
      </w:r>
      <w:r w:rsidR="005704C9" w:rsidRPr="009732EF">
        <w:rPr>
          <w:sz w:val="24"/>
          <w:szCs w:val="24"/>
          <w:lang w:eastAsia="x-none"/>
        </w:rPr>
        <w:t>49</w:t>
      </w:r>
    </w:p>
    <w:p w14:paraId="01137E2C" w14:textId="77777777" w:rsidR="006F7599" w:rsidRDefault="001F105C" w:rsidP="009732EF">
      <w:pPr>
        <w:tabs>
          <w:tab w:val="left" w:pos="5241"/>
          <w:tab w:val="right" w:pos="14175"/>
        </w:tabs>
        <w:ind w:left="125"/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DE09B6">
        <w:rPr>
          <w:sz w:val="24"/>
          <w:szCs w:val="24"/>
        </w:rPr>
        <w:t xml:space="preserve"> </w:t>
      </w:r>
      <w:r w:rsidR="00BA4539">
        <w:rPr>
          <w:sz w:val="24"/>
          <w:szCs w:val="24"/>
        </w:rPr>
        <w:t>Веселовского</w:t>
      </w:r>
      <w:r w:rsidR="00DE09B6">
        <w:rPr>
          <w:sz w:val="24"/>
          <w:szCs w:val="24"/>
        </w:rPr>
        <w:t xml:space="preserve"> сельского поселения</w:t>
      </w:r>
      <w:r w:rsidRPr="001B0FF1">
        <w:rPr>
          <w:sz w:val="24"/>
          <w:szCs w:val="24"/>
        </w:rPr>
        <w:t xml:space="preserve">: </w:t>
      </w:r>
      <w:r w:rsidRPr="004445A3">
        <w:rPr>
          <w:sz w:val="24"/>
          <w:szCs w:val="24"/>
        </w:rPr>
        <w:t>«</w:t>
      </w:r>
      <w:r w:rsidR="00EC4911" w:rsidRPr="00EC4911">
        <w:rPr>
          <w:bCs/>
          <w:sz w:val="24"/>
          <w:szCs w:val="24"/>
        </w:rPr>
        <w:t xml:space="preserve">Защита населения и </w:t>
      </w:r>
      <w:r w:rsidR="00DE6C78">
        <w:rPr>
          <w:bCs/>
          <w:sz w:val="24"/>
          <w:szCs w:val="24"/>
        </w:rPr>
        <w:t>т</w:t>
      </w:r>
      <w:r w:rsidR="00EC4911" w:rsidRPr="00EC4911">
        <w:rPr>
          <w:bCs/>
          <w:sz w:val="24"/>
          <w:szCs w:val="24"/>
        </w:rPr>
        <w:t>ерритории от чрезвычайных ситуаций,</w:t>
      </w:r>
      <w:r w:rsidR="00F37B0D">
        <w:rPr>
          <w:bCs/>
          <w:sz w:val="24"/>
          <w:szCs w:val="24"/>
        </w:rPr>
        <w:t xml:space="preserve"> </w:t>
      </w:r>
      <w:r w:rsidR="00EC4911" w:rsidRPr="00EC4911">
        <w:rPr>
          <w:bCs/>
          <w:sz w:val="24"/>
          <w:szCs w:val="24"/>
        </w:rPr>
        <w:t>обеспечение пожарной безопасности и безопасности людей на водных объектах</w:t>
      </w:r>
      <w:r w:rsidRPr="004445A3">
        <w:rPr>
          <w:sz w:val="24"/>
          <w:szCs w:val="24"/>
        </w:rPr>
        <w:t>»</w:t>
      </w:r>
    </w:p>
    <w:p w14:paraId="63DC028C" w14:textId="77777777" w:rsidR="001F105C" w:rsidRPr="001B0FF1" w:rsidRDefault="0092089E" w:rsidP="008F31D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итогам 1 полугодия </w:t>
      </w:r>
      <w:r w:rsidR="001F105C" w:rsidRPr="001B0FF1">
        <w:rPr>
          <w:sz w:val="24"/>
          <w:szCs w:val="24"/>
        </w:rPr>
        <w:t>20</w:t>
      </w:r>
      <w:r w:rsidR="006F7599">
        <w:rPr>
          <w:sz w:val="24"/>
          <w:szCs w:val="24"/>
        </w:rPr>
        <w:t>2</w:t>
      </w:r>
      <w:r w:rsidR="005704C9">
        <w:rPr>
          <w:sz w:val="24"/>
          <w:szCs w:val="24"/>
        </w:rPr>
        <w:t>1</w:t>
      </w:r>
      <w:r w:rsidR="001F105C" w:rsidRPr="001B0FF1">
        <w:rPr>
          <w:sz w:val="24"/>
          <w:szCs w:val="24"/>
        </w:rPr>
        <w:t xml:space="preserve"> г.</w:t>
      </w: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095"/>
        <w:gridCol w:w="24"/>
        <w:gridCol w:w="3118"/>
        <w:gridCol w:w="1418"/>
        <w:gridCol w:w="142"/>
        <w:gridCol w:w="1267"/>
        <w:gridCol w:w="1565"/>
        <w:gridCol w:w="1126"/>
        <w:gridCol w:w="34"/>
        <w:gridCol w:w="21"/>
        <w:gridCol w:w="38"/>
        <w:gridCol w:w="6"/>
        <w:gridCol w:w="917"/>
        <w:gridCol w:w="259"/>
        <w:gridCol w:w="720"/>
        <w:gridCol w:w="144"/>
        <w:gridCol w:w="990"/>
      </w:tblGrid>
      <w:tr w:rsidR="004148DB" w:rsidRPr="001B0FF1" w14:paraId="4381A573" w14:textId="77777777" w:rsidTr="009732EF">
        <w:trPr>
          <w:trHeight w:val="85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A748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1BBE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14C536C5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14:paraId="6CD2E8DF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14:paraId="723CB3E3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F57E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F9727" w14:textId="77777777" w:rsidR="004148DB" w:rsidRPr="0093771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6566655E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BBD1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F8C0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9D96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7A68" w14:textId="77777777" w:rsidR="004148DB" w:rsidRPr="001B0FF1" w:rsidRDefault="004148DB" w:rsidP="001F2D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средств и причины их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</w:tc>
      </w:tr>
      <w:tr w:rsidR="004148DB" w:rsidRPr="001B0FF1" w14:paraId="57018A53" w14:textId="77777777" w:rsidTr="009732EF">
        <w:trPr>
          <w:trHeight w:val="7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F30F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6ED3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6F77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07C4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B462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E6B3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255C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14:paraId="26D92D70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F4A1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C79D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A714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DB" w:rsidRPr="001B0FF1" w14:paraId="49512A1A" w14:textId="77777777" w:rsidTr="009732E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66BE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8A00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E8F4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D95F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C763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EB71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3D06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C31C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B7EE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E61F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48DB" w:rsidRPr="001B0FF1" w14:paraId="448171E7" w14:textId="77777777" w:rsidTr="009732EF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F525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7425" w14:textId="77777777" w:rsidR="004148DB" w:rsidRPr="001B0FF1" w:rsidRDefault="005E45AE" w:rsidP="005E45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4911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148DB" w:rsidRPr="001B0FF1" w14:paraId="60D667C4" w14:textId="77777777" w:rsidTr="009732EF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892E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7085" w14:textId="77777777" w:rsidR="004148DB" w:rsidRPr="001B0FF1" w:rsidRDefault="007220B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4911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6ABE" w14:textId="77777777" w:rsidR="004148DB" w:rsidRPr="001B0FF1" w:rsidRDefault="007220B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DF5B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61DA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C016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E84E" w14:textId="77777777" w:rsidR="006F7599" w:rsidRPr="001B0FF1" w:rsidRDefault="007220BA" w:rsidP="006F7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C9C9" w14:textId="77777777" w:rsidR="004148DB" w:rsidRPr="001B0FF1" w:rsidRDefault="007220B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E881" w14:textId="77777777" w:rsidR="004148DB" w:rsidRPr="001B0FF1" w:rsidRDefault="007220BA" w:rsidP="001F2D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7774" w14:textId="77777777" w:rsidR="004148DB" w:rsidRPr="001B0FF1" w:rsidRDefault="007220B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</w:tr>
      <w:tr w:rsidR="007220BA" w:rsidRPr="001B0FF1" w14:paraId="60D7284C" w14:textId="77777777" w:rsidTr="009732E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C71C" w14:textId="77777777" w:rsidR="007220BA" w:rsidRPr="001B0FF1" w:rsidRDefault="007220BA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  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4F24" w14:textId="77777777" w:rsidR="007220BA" w:rsidRPr="00BA4C02" w:rsidRDefault="007220BA" w:rsidP="007220BA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1B0FF1">
              <w:rPr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sz w:val="24"/>
                <w:szCs w:val="24"/>
              </w:rPr>
              <w:t xml:space="preserve">1.1. </w:t>
            </w:r>
            <w:r w:rsidRPr="00BA4C02">
              <w:rPr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>
              <w:rPr>
                <w:sz w:val="24"/>
                <w:szCs w:val="24"/>
              </w:rPr>
              <w:t>Веселовского</w:t>
            </w:r>
            <w:r w:rsidRPr="00BA4C02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0D56" w14:textId="77777777" w:rsidR="007220BA" w:rsidRDefault="007220BA"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A6C9" w14:textId="77777777" w:rsidR="007220BA" w:rsidRPr="0033678A" w:rsidRDefault="007220B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4151" w14:textId="77777777" w:rsidR="007220BA" w:rsidRPr="001B0FF1" w:rsidRDefault="007220BA" w:rsidP="005704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812B" w14:textId="77777777" w:rsidR="007220BA" w:rsidRPr="001B0FF1" w:rsidRDefault="007220BA" w:rsidP="005704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FFB4" w14:textId="77777777" w:rsidR="007220BA" w:rsidRPr="001B0FF1" w:rsidRDefault="007220BA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4EE4" w14:textId="77777777" w:rsidR="007220BA" w:rsidRPr="001B0FF1" w:rsidRDefault="007220BA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6B00" w14:textId="77777777" w:rsidR="007220BA" w:rsidRPr="001B0FF1" w:rsidRDefault="007220BA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C799" w14:textId="77777777" w:rsidR="007220BA" w:rsidRPr="001B0FF1" w:rsidRDefault="007220BA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220BA" w:rsidRPr="001B0FF1" w14:paraId="5F09BEA7" w14:textId="77777777" w:rsidTr="009732E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E525" w14:textId="77777777" w:rsidR="007220BA" w:rsidRDefault="007220BA" w:rsidP="007220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87BE" w14:textId="77777777" w:rsidR="007220BA" w:rsidRPr="001B0FF1" w:rsidRDefault="007220BA" w:rsidP="007220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1.1.1 Страхование членов ДПД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72EB" w14:textId="77777777" w:rsidR="007220BA" w:rsidRDefault="007220BA"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749D" w14:textId="77777777" w:rsidR="007220BA" w:rsidRDefault="007220BA" w:rsidP="007E6BB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A3AB" w14:textId="77777777" w:rsidR="007220BA" w:rsidRPr="001B0FF1" w:rsidRDefault="007220BA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C20B" w14:textId="77777777" w:rsidR="007220BA" w:rsidRPr="001B0FF1" w:rsidRDefault="007220BA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01A1" w14:textId="77777777" w:rsidR="007220BA" w:rsidRPr="001B0FF1" w:rsidRDefault="007220B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4AF6" w14:textId="77777777" w:rsidR="007220BA" w:rsidRPr="001B0FF1" w:rsidRDefault="007220B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B887" w14:textId="77777777" w:rsidR="007220BA" w:rsidRPr="001B0FF1" w:rsidRDefault="007220B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E1F2" w14:textId="77777777" w:rsidR="007220BA" w:rsidRPr="001B0FF1" w:rsidRDefault="007220B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E45AE" w:rsidRPr="001B0FF1" w14:paraId="5119D645" w14:textId="77777777" w:rsidTr="009732E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0049" w14:textId="77777777" w:rsidR="005E45AE" w:rsidRDefault="005E45AE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AE69" w14:textId="77777777" w:rsidR="005E45AE" w:rsidRDefault="005E45AE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1.1.2 Мероприятия по изготовлению указателей пожарных гидрантов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CD55" w14:textId="77777777" w:rsidR="005E45AE" w:rsidRPr="00017968" w:rsidRDefault="005E45AE">
            <w:pPr>
              <w:rPr>
                <w:sz w:val="24"/>
                <w:szCs w:val="24"/>
              </w:rPr>
            </w:pPr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11E4" w14:textId="77777777" w:rsidR="005E45AE" w:rsidRDefault="005E45AE" w:rsidP="007E6BB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33C4" w14:textId="77777777" w:rsidR="005E45AE" w:rsidRPr="001B0FF1" w:rsidRDefault="005E45AE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BB2D" w14:textId="77777777" w:rsidR="005E45AE" w:rsidRPr="001B0FF1" w:rsidRDefault="005E45AE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6014" w14:textId="77777777" w:rsidR="005E45AE" w:rsidRDefault="005E45AE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919E" w14:textId="77777777" w:rsidR="005E45AE" w:rsidRDefault="005E45AE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36A2" w14:textId="77777777" w:rsidR="005E45AE" w:rsidRDefault="005E45AE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D5B2" w14:textId="77777777" w:rsidR="005E45AE" w:rsidRDefault="005E45AE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E45AE" w:rsidRPr="001B0FF1" w14:paraId="62D7BDEA" w14:textId="77777777" w:rsidTr="009732E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EF47" w14:textId="77777777" w:rsidR="005E45AE" w:rsidRDefault="005E45AE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6B4E" w14:textId="77777777" w:rsidR="005E45AE" w:rsidRDefault="005E45AE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мероприятие1.1.3. Мероприятия по опашке территории Веселовского сельского поселения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7A7D" w14:textId="77777777" w:rsidR="005E45AE" w:rsidRPr="00017968" w:rsidRDefault="005E45AE">
            <w:pPr>
              <w:rPr>
                <w:sz w:val="24"/>
                <w:szCs w:val="24"/>
              </w:rPr>
            </w:pPr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B726" w14:textId="77777777" w:rsidR="005E45AE" w:rsidRDefault="005E45AE" w:rsidP="007E6BB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E6F4" w14:textId="77777777" w:rsidR="005E45AE" w:rsidRPr="001B0FF1" w:rsidRDefault="005E45AE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D052" w14:textId="77777777" w:rsidR="005E45AE" w:rsidRPr="001B0FF1" w:rsidRDefault="005E45AE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9DAC" w14:textId="77777777" w:rsidR="005E45AE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45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BF0F" w14:textId="77777777" w:rsidR="005E45AE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45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4165" w14:textId="77777777" w:rsidR="005E45AE" w:rsidRDefault="005E45AE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9A35" w14:textId="77777777" w:rsidR="005E45AE" w:rsidRDefault="005E45AE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2EF" w:rsidRPr="001B0FF1" w14:paraId="6D0CDDE1" w14:textId="77777777" w:rsidTr="009732E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B1F9" w14:textId="77777777" w:rsidR="009732EF" w:rsidRDefault="009732EF" w:rsidP="00EC63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4985" w14:textId="77777777" w:rsidR="009732EF" w:rsidRPr="001B0FF1" w:rsidRDefault="009732EF" w:rsidP="00EC63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1F4C" w14:textId="77777777" w:rsidR="009732EF" w:rsidRPr="00017968" w:rsidRDefault="009732EF" w:rsidP="00EC6308">
            <w:pPr>
              <w:rPr>
                <w:sz w:val="24"/>
                <w:szCs w:val="24"/>
              </w:rPr>
            </w:pPr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985A" w14:textId="77777777" w:rsidR="009732EF" w:rsidRDefault="009732EF" w:rsidP="00EC6308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9B47" w14:textId="77777777" w:rsidR="009732EF" w:rsidRPr="001B0FF1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9975" w14:textId="77777777" w:rsidR="009732EF" w:rsidRPr="001B0FF1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ECDA" w14:textId="77777777" w:rsidR="009732EF" w:rsidRPr="001B0FF1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4EBF" w14:textId="77777777" w:rsidR="009732EF" w:rsidRPr="001B0FF1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046" w14:textId="77777777" w:rsidR="009732EF" w:rsidRPr="001B0FF1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F3EE" w14:textId="77777777" w:rsidR="009732EF" w:rsidRPr="001B0FF1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732EF" w:rsidRPr="001B0FF1" w14:paraId="54ABCE21" w14:textId="77777777" w:rsidTr="009732EF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FA93" w14:textId="77777777" w:rsidR="009732E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8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9A5D" w14:textId="77777777" w:rsidR="009732EF" w:rsidRPr="001B0FF1" w:rsidRDefault="009732EF" w:rsidP="005E45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4911">
              <w:rPr>
                <w:rFonts w:ascii="Times New Roman" w:hAnsi="Times New Roman" w:cs="Times New Roman"/>
                <w:sz w:val="24"/>
                <w:szCs w:val="24"/>
              </w:rPr>
              <w:t>Защита от чрезвычайных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732EF" w:rsidRPr="001B0FF1" w14:paraId="7B9E47CE" w14:textId="77777777" w:rsidTr="009732EF">
        <w:trPr>
          <w:trHeight w:val="192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BADA" w14:textId="77777777" w:rsidR="009732E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88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287F" w14:textId="77777777"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2EF" w:rsidRPr="001B0FF1" w14:paraId="654E1205" w14:textId="77777777" w:rsidTr="009732EF">
        <w:trPr>
          <w:trHeight w:val="19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A878" w14:textId="77777777" w:rsidR="009732E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B62B" w14:textId="77777777" w:rsidR="009732EF" w:rsidRPr="005C30C1" w:rsidRDefault="009732EF" w:rsidP="00DE6C78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Финансирование содержания и организации деятельности аварийно- спасательных формирований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80C4" w14:textId="77777777" w:rsidR="009732EF" w:rsidRPr="00C5459C" w:rsidRDefault="009732EF" w:rsidP="007E6BB5">
            <w:pPr>
              <w:rPr>
                <w:sz w:val="24"/>
                <w:szCs w:val="24"/>
              </w:rPr>
            </w:pPr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B453" w14:textId="77777777" w:rsidR="009732EF" w:rsidRPr="00237783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94D1" w14:textId="77777777" w:rsidR="009732EF" w:rsidRPr="001B0FF1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E666" w14:textId="77777777" w:rsidR="009732EF" w:rsidRPr="001B0FF1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B40B" w14:textId="77777777" w:rsidR="009732EF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CD6E" w14:textId="77777777" w:rsidR="009732EF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E115" w14:textId="77777777" w:rsidR="009732EF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C0AB" w14:textId="77777777" w:rsidR="009732EF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2EF" w:rsidRPr="001B0FF1" w14:paraId="44A4843C" w14:textId="77777777" w:rsidTr="009732EF">
        <w:trPr>
          <w:trHeight w:val="150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48F7" w14:textId="77777777" w:rsidR="009732EF" w:rsidRPr="001B0FF1" w:rsidRDefault="009732EF" w:rsidP="00EC63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354D" w14:textId="77777777" w:rsidR="009732EF" w:rsidRPr="00237783" w:rsidRDefault="009732EF" w:rsidP="009732EF">
            <w:pPr>
              <w:pStyle w:val="ConsPlusCell"/>
              <w:rPr>
                <w:rFonts w:ascii="Arial Narrow" w:hAnsi="Arial Narrow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2.1.2 Поддержание в готовности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оповещения Веселовского сельского поселения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9154" w14:textId="77777777" w:rsidR="009732EF" w:rsidRPr="00C5459C" w:rsidRDefault="009732EF" w:rsidP="007E6BB5">
            <w:pPr>
              <w:rPr>
                <w:sz w:val="24"/>
                <w:szCs w:val="24"/>
              </w:rPr>
            </w:pPr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32DC" w14:textId="77777777" w:rsidR="009732EF" w:rsidRPr="00237783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F89D" w14:textId="77777777"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7EF3" w14:textId="77777777"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D092" w14:textId="77777777"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55E5" w14:textId="77777777"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0F67" w14:textId="77777777"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BAC2" w14:textId="77777777"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2EF" w:rsidRPr="001B0FF1" w14:paraId="098212E4" w14:textId="77777777" w:rsidTr="009732EF">
        <w:trPr>
          <w:trHeight w:val="19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D0E1" w14:textId="77777777" w:rsidR="009732EF" w:rsidRPr="001B0FF1" w:rsidRDefault="009732EF" w:rsidP="009732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34D6" w14:textId="77777777" w:rsidR="009732EF" w:rsidRPr="00237783" w:rsidRDefault="009732EF" w:rsidP="009732EF">
            <w:pPr>
              <w:pStyle w:val="ConsPlusCell"/>
              <w:rPr>
                <w:rFonts w:ascii="Arial Narrow" w:hAnsi="Arial Narrow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2.1.3 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чрезвычайных.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BB34" w14:textId="77777777" w:rsidR="009732EF" w:rsidRDefault="009732EF" w:rsidP="007E6BB5"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7BFA" w14:textId="77777777" w:rsidR="009732EF" w:rsidRPr="00237783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готовности системы оповещения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Веселовского 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99" w14:textId="77777777"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17A6F" w14:textId="77777777" w:rsidR="009732EF" w:rsidRPr="001B0FF1" w:rsidRDefault="009732EF" w:rsidP="006F7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C5ED" w14:textId="77777777"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FC129" w14:textId="77777777" w:rsidR="009732EF" w:rsidRDefault="009732EF" w:rsidP="006F7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EDE1" w14:textId="77777777"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F9C1E" w14:textId="77777777"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FA65" w14:textId="77777777"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EA2E" w14:textId="77777777"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2B95C" w14:textId="77777777"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BF4F" w14:textId="77777777"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11F14" w14:textId="77777777"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32EF" w:rsidRPr="001B0FF1" w14:paraId="13EE623B" w14:textId="77777777" w:rsidTr="009732EF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7963" w14:textId="77777777" w:rsidR="009732E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AC85" w14:textId="77777777" w:rsidR="009732EF" w:rsidRPr="001B0FF1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5731" w14:textId="77777777" w:rsidR="009732EF" w:rsidRPr="00017968" w:rsidRDefault="009732EF" w:rsidP="00EC6308">
            <w:pPr>
              <w:rPr>
                <w:sz w:val="24"/>
                <w:szCs w:val="24"/>
              </w:rPr>
            </w:pPr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A35B" w14:textId="77777777" w:rsidR="009732EF" w:rsidRDefault="009732EF" w:rsidP="007E6BB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A882" w14:textId="77777777"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63E2" w14:textId="77777777" w:rsidR="009732EF" w:rsidRPr="001B0FF1" w:rsidRDefault="009732EF" w:rsidP="009732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BB15" w14:textId="77777777"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D047" w14:textId="77777777"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D763" w14:textId="77777777"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AF27" w14:textId="77777777"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732EF" w:rsidRPr="001B0FF1" w14:paraId="4CECBD9C" w14:textId="77777777" w:rsidTr="009732EF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3D09" w14:textId="77777777" w:rsidR="009732E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8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66AC" w14:textId="77777777" w:rsidR="009732EF" w:rsidRPr="001B0FF1" w:rsidRDefault="009732EF" w:rsidP="009732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3 «Обеспечение безопасности на воде»</w:t>
            </w:r>
          </w:p>
        </w:tc>
      </w:tr>
      <w:tr w:rsidR="009732EF" w14:paraId="72366495" w14:textId="77777777" w:rsidTr="009732EF">
        <w:trPr>
          <w:trHeight w:val="7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DD71" w14:textId="77777777" w:rsidR="009732E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48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14BE" w14:textId="77777777"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2EF" w14:paraId="422F8AC6" w14:textId="77777777" w:rsidTr="009732EF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A4BC" w14:textId="77777777" w:rsidR="009732E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9CD6" w14:textId="77777777" w:rsidR="009732EF" w:rsidRPr="000D3BD9" w:rsidRDefault="009732EF" w:rsidP="007E6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Основное мероприятие</w:t>
            </w:r>
            <w:r w:rsidRPr="000D3B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3.1 </w:t>
            </w:r>
            <w:r w:rsidRPr="000D3BD9">
              <w:rPr>
                <w:sz w:val="24"/>
                <w:szCs w:val="24"/>
              </w:rPr>
              <w:t>Предупреждение и проп</w:t>
            </w:r>
            <w:r>
              <w:rPr>
                <w:sz w:val="24"/>
                <w:szCs w:val="24"/>
              </w:rPr>
              <w:t>а</w:t>
            </w:r>
            <w:r w:rsidRPr="000D3BD9">
              <w:rPr>
                <w:sz w:val="24"/>
                <w:szCs w:val="24"/>
              </w:rPr>
              <w:t xml:space="preserve">ганда среди населения безопасности жизнедеятельности и обучение действиям при возникновении </w:t>
            </w:r>
            <w:r>
              <w:rPr>
                <w:sz w:val="24"/>
                <w:szCs w:val="24"/>
              </w:rPr>
              <w:t>опасности на воде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7DBB" w14:textId="77777777" w:rsidR="009732EF" w:rsidRDefault="009732EF">
            <w:r w:rsidRPr="009831A4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4D6B" w14:textId="77777777"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DD96" w14:textId="77777777"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838F" w14:textId="77777777"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C409" w14:textId="77777777"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8B3A" w14:textId="77777777"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F096" w14:textId="77777777"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6D07" w14:textId="77777777"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32EF" w:rsidRPr="001B0FF1" w14:paraId="19611D85" w14:textId="77777777" w:rsidTr="009732EF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9C3B" w14:textId="77777777" w:rsidR="009732EF" w:rsidRPr="001B0FF1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5627" w14:textId="77777777" w:rsidR="009732EF" w:rsidRPr="001B0FF1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0464" w14:textId="77777777" w:rsidR="009732EF" w:rsidRDefault="009732EF">
            <w:r w:rsidRPr="009831A4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2B3A" w14:textId="77777777"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FAB4" w14:textId="77777777"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B2CA" w14:textId="77777777" w:rsidR="009732EF" w:rsidRPr="001B0FF1" w:rsidRDefault="009732EF" w:rsidP="009732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2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EE3C" w14:textId="77777777"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617E" w14:textId="77777777"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F59D" w14:textId="77777777"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75E1" w14:textId="77777777"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732EF" w:rsidRPr="0093771B" w14:paraId="26FF1F10" w14:textId="77777777" w:rsidTr="009732EF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368E" w14:textId="77777777" w:rsidR="009732EF" w:rsidRPr="0093771B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CB1E" w14:textId="77777777" w:rsidR="009732EF" w:rsidRPr="005C30C1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5C30C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F618" w14:textId="77777777" w:rsidR="009732EF" w:rsidRDefault="009732EF">
            <w:r w:rsidRPr="009831A4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D967" w14:textId="77777777" w:rsidR="009732EF" w:rsidRPr="005C30C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005D" w14:textId="77777777" w:rsidR="009732EF" w:rsidRPr="0093771B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AF40" w14:textId="77777777" w:rsidR="009732EF" w:rsidRPr="0093771B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FE52" w14:textId="77777777" w:rsidR="009732EF" w:rsidRPr="001B0FF1" w:rsidRDefault="009732EF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61FD" w14:textId="77777777" w:rsidR="009732EF" w:rsidRPr="001B0FF1" w:rsidRDefault="009732EF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E45A" w14:textId="77777777" w:rsidR="009732EF" w:rsidRPr="001B0FF1" w:rsidRDefault="009732EF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2870" w14:textId="77777777" w:rsidR="009732EF" w:rsidRPr="001B0FF1" w:rsidRDefault="009732EF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</w:tr>
    </w:tbl>
    <w:p w14:paraId="24578281" w14:textId="77777777" w:rsidR="00AF7B27" w:rsidRDefault="00AF7B27" w:rsidP="00463482">
      <w:pPr>
        <w:jc w:val="center"/>
        <w:rPr>
          <w:sz w:val="28"/>
          <w:szCs w:val="28"/>
        </w:rPr>
      </w:pPr>
    </w:p>
    <w:p w14:paraId="4C365299" w14:textId="77777777" w:rsidR="00AF7B27" w:rsidRDefault="00AF7B27" w:rsidP="00463482">
      <w:pPr>
        <w:jc w:val="center"/>
        <w:rPr>
          <w:sz w:val="28"/>
          <w:szCs w:val="28"/>
        </w:rPr>
      </w:pPr>
    </w:p>
    <w:p w14:paraId="5B0B9936" w14:textId="77777777" w:rsidR="00AF7B27" w:rsidRDefault="00AF7B27" w:rsidP="00463482">
      <w:pPr>
        <w:jc w:val="center"/>
        <w:rPr>
          <w:sz w:val="28"/>
          <w:szCs w:val="28"/>
        </w:rPr>
      </w:pPr>
    </w:p>
    <w:p w14:paraId="6701A074" w14:textId="77777777" w:rsidR="00AF7B27" w:rsidRDefault="00AF7B27" w:rsidP="00463482">
      <w:pPr>
        <w:jc w:val="center"/>
        <w:rPr>
          <w:sz w:val="28"/>
          <w:szCs w:val="28"/>
        </w:rPr>
      </w:pPr>
    </w:p>
    <w:p w14:paraId="44757B4D" w14:textId="77777777" w:rsidR="00AF7B27" w:rsidRDefault="00AF7B27" w:rsidP="00463482">
      <w:pPr>
        <w:jc w:val="center"/>
        <w:rPr>
          <w:sz w:val="28"/>
          <w:szCs w:val="28"/>
        </w:rPr>
      </w:pPr>
    </w:p>
    <w:p w14:paraId="6A0807CC" w14:textId="77777777" w:rsidR="00AF7B27" w:rsidRDefault="00AF7B27" w:rsidP="00463482">
      <w:pPr>
        <w:jc w:val="center"/>
        <w:rPr>
          <w:sz w:val="28"/>
          <w:szCs w:val="28"/>
        </w:rPr>
      </w:pPr>
    </w:p>
    <w:p w14:paraId="511FFA3F" w14:textId="77777777" w:rsidR="00AF7B27" w:rsidRDefault="00AF7B27" w:rsidP="00463482">
      <w:pPr>
        <w:jc w:val="center"/>
        <w:rPr>
          <w:sz w:val="28"/>
          <w:szCs w:val="28"/>
        </w:rPr>
      </w:pPr>
    </w:p>
    <w:p w14:paraId="52D01442" w14:textId="77777777" w:rsidR="00AF7B27" w:rsidRDefault="00AF7B27" w:rsidP="00463482">
      <w:pPr>
        <w:jc w:val="center"/>
        <w:rPr>
          <w:sz w:val="28"/>
          <w:szCs w:val="28"/>
        </w:rPr>
      </w:pPr>
    </w:p>
    <w:p w14:paraId="13A60BDC" w14:textId="77777777" w:rsidR="00AF7B27" w:rsidRDefault="00AF7B27" w:rsidP="00463482">
      <w:pPr>
        <w:jc w:val="center"/>
        <w:rPr>
          <w:sz w:val="28"/>
          <w:szCs w:val="28"/>
        </w:rPr>
      </w:pPr>
    </w:p>
    <w:p w14:paraId="6421AF44" w14:textId="77777777" w:rsidR="00AF7B27" w:rsidRDefault="00AF7B27" w:rsidP="00463482">
      <w:pPr>
        <w:jc w:val="center"/>
        <w:rPr>
          <w:sz w:val="28"/>
          <w:szCs w:val="28"/>
        </w:rPr>
      </w:pPr>
    </w:p>
    <w:p w14:paraId="7B4DB451" w14:textId="77777777" w:rsidR="00AF7B27" w:rsidRDefault="00AF7B27" w:rsidP="00AF7B27">
      <w:pPr>
        <w:jc w:val="center"/>
        <w:rPr>
          <w:sz w:val="28"/>
          <w:szCs w:val="28"/>
        </w:rPr>
        <w:sectPr w:rsidR="00AF7B27" w:rsidSect="009732EF">
          <w:pgSz w:w="16840" w:h="11907" w:orient="landscape"/>
          <w:pgMar w:top="1418" w:right="1531" w:bottom="624" w:left="1134" w:header="720" w:footer="720" w:gutter="0"/>
          <w:cols w:space="720"/>
        </w:sectPr>
      </w:pPr>
    </w:p>
    <w:p w14:paraId="6F0B87DA" w14:textId="77777777" w:rsidR="00AF7B27" w:rsidRDefault="00AF7B27" w:rsidP="006F759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14:paraId="28679CEC" w14:textId="77777777" w:rsidR="00AF7B27" w:rsidRPr="00310153" w:rsidRDefault="00AF7B27" w:rsidP="006F7599">
      <w:pPr>
        <w:jc w:val="center"/>
        <w:rPr>
          <w:sz w:val="28"/>
          <w:szCs w:val="28"/>
        </w:rPr>
      </w:pPr>
      <w:r>
        <w:rPr>
          <w:sz w:val="28"/>
          <w:szCs w:val="28"/>
        </w:rPr>
        <w:t>К о</w:t>
      </w:r>
      <w:r w:rsidRPr="00310153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310153">
        <w:rPr>
          <w:sz w:val="28"/>
          <w:szCs w:val="28"/>
        </w:rPr>
        <w:t xml:space="preserve"> об исполнении плана  реализации муниципальной программы </w:t>
      </w:r>
      <w:r w:rsidR="00824099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«</w:t>
      </w:r>
      <w:r w:rsidRPr="00310153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310153">
        <w:rPr>
          <w:sz w:val="28"/>
          <w:szCs w:val="28"/>
        </w:rPr>
        <w:t>»</w:t>
      </w:r>
    </w:p>
    <w:p w14:paraId="29FBE4C6" w14:textId="77777777" w:rsidR="00AF7B27" w:rsidRPr="00310153" w:rsidRDefault="00217257" w:rsidP="006F7599">
      <w:pPr>
        <w:ind w:left="851"/>
        <w:jc w:val="center"/>
        <w:rPr>
          <w:sz w:val="28"/>
          <w:szCs w:val="28"/>
        </w:rPr>
      </w:pPr>
      <w:r>
        <w:rPr>
          <w:sz w:val="28"/>
          <w:szCs w:val="28"/>
        </w:rPr>
        <w:t>(итоги 1 полугодия 20</w:t>
      </w:r>
      <w:r w:rsidR="006F7599">
        <w:rPr>
          <w:sz w:val="28"/>
          <w:szCs w:val="28"/>
        </w:rPr>
        <w:t>2</w:t>
      </w:r>
      <w:r w:rsidR="0077155E">
        <w:rPr>
          <w:sz w:val="28"/>
          <w:szCs w:val="28"/>
        </w:rPr>
        <w:t>1</w:t>
      </w:r>
      <w:r w:rsidR="00AF7B27" w:rsidRPr="00310153">
        <w:rPr>
          <w:sz w:val="28"/>
          <w:szCs w:val="28"/>
        </w:rPr>
        <w:t xml:space="preserve"> года)</w:t>
      </w:r>
    </w:p>
    <w:p w14:paraId="3F844E01" w14:textId="77777777" w:rsidR="00AF7B27" w:rsidRPr="00310153" w:rsidRDefault="00AF7B27" w:rsidP="00AF7B27">
      <w:pPr>
        <w:spacing w:before="30" w:after="30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 </w:t>
      </w:r>
    </w:p>
    <w:p w14:paraId="51B1608B" w14:textId="77777777" w:rsidR="00AF7B27" w:rsidRPr="00310153" w:rsidRDefault="00824099" w:rsidP="00AF7B27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 Веселовского </w:t>
      </w:r>
      <w:r w:rsidR="00AF7B27" w:rsidRPr="00310153">
        <w:rPr>
          <w:sz w:val="28"/>
          <w:szCs w:val="28"/>
        </w:rPr>
        <w:t xml:space="preserve"> сельского поселения «</w:t>
      </w:r>
      <w:r w:rsidR="00AF7B27" w:rsidRPr="00310153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AF7B27" w:rsidRPr="00310153">
        <w:rPr>
          <w:sz w:val="28"/>
          <w:szCs w:val="28"/>
        </w:rPr>
        <w:t xml:space="preserve">» утверждена постановлением Администрации </w:t>
      </w:r>
      <w:r>
        <w:rPr>
          <w:sz w:val="28"/>
          <w:szCs w:val="28"/>
        </w:rPr>
        <w:t>Веселовского</w:t>
      </w:r>
      <w:r w:rsidR="00AF7B27" w:rsidRPr="00310153">
        <w:rPr>
          <w:sz w:val="28"/>
          <w:szCs w:val="28"/>
        </w:rPr>
        <w:t xml:space="preserve"> сельского поселения от </w:t>
      </w:r>
      <w:r w:rsidR="00217257">
        <w:rPr>
          <w:sz w:val="28"/>
          <w:szCs w:val="28"/>
        </w:rPr>
        <w:t>22</w:t>
      </w:r>
      <w:r w:rsidR="00AF7B27" w:rsidRPr="00310153">
        <w:rPr>
          <w:sz w:val="28"/>
          <w:szCs w:val="28"/>
        </w:rPr>
        <w:t>.10.201</w:t>
      </w:r>
      <w:r w:rsidR="00217257">
        <w:rPr>
          <w:sz w:val="28"/>
          <w:szCs w:val="28"/>
        </w:rPr>
        <w:t>8</w:t>
      </w:r>
      <w:r w:rsidR="00AF7B27" w:rsidRPr="00310153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217257">
        <w:rPr>
          <w:sz w:val="28"/>
          <w:szCs w:val="28"/>
        </w:rPr>
        <w:t>65</w:t>
      </w:r>
      <w:r w:rsidR="00AF7B27" w:rsidRPr="00310153">
        <w:rPr>
          <w:sz w:val="28"/>
          <w:szCs w:val="28"/>
        </w:rPr>
        <w:t xml:space="preserve"> (далее – муниципальная программа). </w:t>
      </w:r>
    </w:p>
    <w:p w14:paraId="1CD188B8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муниципальной программы в 20</w:t>
      </w:r>
      <w:r w:rsidR="006F7599">
        <w:rPr>
          <w:sz w:val="28"/>
          <w:szCs w:val="28"/>
        </w:rPr>
        <w:t>2</w:t>
      </w:r>
      <w:r w:rsidR="0077155E">
        <w:rPr>
          <w:sz w:val="28"/>
          <w:szCs w:val="28"/>
        </w:rPr>
        <w:t>1</w:t>
      </w:r>
      <w:r w:rsidRPr="00310153">
        <w:rPr>
          <w:sz w:val="28"/>
          <w:szCs w:val="28"/>
        </w:rPr>
        <w:t xml:space="preserve"> году предусмотрено </w:t>
      </w:r>
      <w:r w:rsidR="0077155E">
        <w:rPr>
          <w:sz w:val="28"/>
          <w:szCs w:val="28"/>
        </w:rPr>
        <w:t>16,0</w:t>
      </w:r>
      <w:r w:rsidRPr="00310153">
        <w:rPr>
          <w:sz w:val="28"/>
          <w:szCs w:val="28"/>
        </w:rPr>
        <w:t xml:space="preserve"> - тыс. рублей. По состоянию на 01.07.20</w:t>
      </w:r>
      <w:r w:rsidR="006F7599">
        <w:rPr>
          <w:sz w:val="28"/>
          <w:szCs w:val="28"/>
        </w:rPr>
        <w:t>2</w:t>
      </w:r>
      <w:r w:rsidR="00786C2A">
        <w:rPr>
          <w:sz w:val="28"/>
          <w:szCs w:val="28"/>
        </w:rPr>
        <w:t>1</w:t>
      </w:r>
      <w:r w:rsidR="00824099">
        <w:rPr>
          <w:sz w:val="28"/>
          <w:szCs w:val="28"/>
        </w:rPr>
        <w:t xml:space="preserve"> </w:t>
      </w:r>
      <w:r w:rsidR="00217257">
        <w:rPr>
          <w:sz w:val="28"/>
          <w:szCs w:val="28"/>
        </w:rPr>
        <w:t xml:space="preserve">заключен </w:t>
      </w:r>
      <w:r w:rsidR="006F7599">
        <w:rPr>
          <w:sz w:val="28"/>
          <w:szCs w:val="28"/>
        </w:rPr>
        <w:t>муниципальный контракт</w:t>
      </w:r>
      <w:r w:rsidR="00217257">
        <w:rPr>
          <w:sz w:val="28"/>
          <w:szCs w:val="28"/>
        </w:rPr>
        <w:t xml:space="preserve"> на сумму </w:t>
      </w:r>
      <w:r w:rsidR="0077155E">
        <w:rPr>
          <w:sz w:val="28"/>
          <w:szCs w:val="28"/>
        </w:rPr>
        <w:t>0,8</w:t>
      </w:r>
      <w:r w:rsidR="00217257">
        <w:rPr>
          <w:sz w:val="28"/>
          <w:szCs w:val="28"/>
        </w:rPr>
        <w:t xml:space="preserve"> тыс. рублей. </w:t>
      </w:r>
      <w:r w:rsidR="00ED5F19">
        <w:rPr>
          <w:sz w:val="28"/>
          <w:szCs w:val="28"/>
        </w:rPr>
        <w:t>(</w:t>
      </w:r>
      <w:r w:rsidR="0077155E">
        <w:rPr>
          <w:sz w:val="28"/>
          <w:szCs w:val="28"/>
        </w:rPr>
        <w:t>страхование членов ДПД</w:t>
      </w:r>
      <w:r w:rsidR="00ED5F19">
        <w:rPr>
          <w:sz w:val="28"/>
          <w:szCs w:val="28"/>
        </w:rPr>
        <w:t>)</w:t>
      </w:r>
      <w:r w:rsidRPr="00310153">
        <w:rPr>
          <w:sz w:val="28"/>
          <w:szCs w:val="28"/>
        </w:rPr>
        <w:t xml:space="preserve">. </w:t>
      </w:r>
      <w:r w:rsidR="00ED5F19">
        <w:rPr>
          <w:sz w:val="28"/>
          <w:szCs w:val="28"/>
        </w:rPr>
        <w:t>Принят</w:t>
      </w:r>
      <w:r w:rsidR="00690DA9">
        <w:rPr>
          <w:sz w:val="28"/>
          <w:szCs w:val="28"/>
        </w:rPr>
        <w:t>ы</w:t>
      </w:r>
      <w:r w:rsidR="00ED5F19">
        <w:rPr>
          <w:sz w:val="28"/>
          <w:szCs w:val="28"/>
        </w:rPr>
        <w:t>е расходны</w:t>
      </w:r>
      <w:r w:rsidR="00690DA9">
        <w:rPr>
          <w:sz w:val="28"/>
          <w:szCs w:val="28"/>
        </w:rPr>
        <w:t>е</w:t>
      </w:r>
      <w:r w:rsidR="00ED5F19">
        <w:rPr>
          <w:sz w:val="28"/>
          <w:szCs w:val="28"/>
        </w:rPr>
        <w:t xml:space="preserve"> обязательств</w:t>
      </w:r>
      <w:r w:rsidR="00690DA9">
        <w:rPr>
          <w:sz w:val="28"/>
          <w:szCs w:val="28"/>
        </w:rPr>
        <w:t>а</w:t>
      </w:r>
      <w:r w:rsidR="00ED5F19">
        <w:rPr>
          <w:sz w:val="28"/>
          <w:szCs w:val="28"/>
        </w:rPr>
        <w:t xml:space="preserve"> выполнен</w:t>
      </w:r>
      <w:r w:rsidR="00690DA9">
        <w:rPr>
          <w:sz w:val="28"/>
          <w:szCs w:val="28"/>
        </w:rPr>
        <w:t>ы</w:t>
      </w:r>
      <w:r w:rsidR="00ED5F19">
        <w:rPr>
          <w:sz w:val="28"/>
          <w:szCs w:val="28"/>
        </w:rPr>
        <w:t xml:space="preserve"> в полном объеме)</w:t>
      </w:r>
      <w:r w:rsidRPr="00310153">
        <w:rPr>
          <w:sz w:val="28"/>
          <w:szCs w:val="28"/>
        </w:rPr>
        <w:t>.</w:t>
      </w:r>
      <w:r w:rsidR="00690DA9">
        <w:rPr>
          <w:sz w:val="28"/>
          <w:szCs w:val="28"/>
        </w:rPr>
        <w:t xml:space="preserve">Во втором полугодии планируется освоение неиспользованных средств предусмотренных муниципальной программой.  </w:t>
      </w:r>
    </w:p>
    <w:p w14:paraId="2D76B49D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 xml:space="preserve">Ответственным исполнителем муниципальной программы является Администрация </w:t>
      </w:r>
      <w:r w:rsidR="00824099">
        <w:rPr>
          <w:sz w:val="28"/>
          <w:szCs w:val="28"/>
        </w:rPr>
        <w:t>Весело</w:t>
      </w:r>
      <w:r w:rsidRPr="00310153">
        <w:rPr>
          <w:sz w:val="28"/>
          <w:szCs w:val="28"/>
        </w:rPr>
        <w:t>вского сельского поселения.</w:t>
      </w:r>
    </w:p>
    <w:p w14:paraId="3DFBC699" w14:textId="77777777" w:rsidR="00AF7B27" w:rsidRPr="00310153" w:rsidRDefault="00AF7B27" w:rsidP="00AF7B27">
      <w:pPr>
        <w:spacing w:before="30" w:after="30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Муниципальная  программа включает в себя следующие подпрограммы:</w:t>
      </w:r>
    </w:p>
    <w:p w14:paraId="7EFEB412" w14:textId="77777777" w:rsidR="00AF7B27" w:rsidRPr="00310153" w:rsidRDefault="00AF7B27" w:rsidP="00AF7B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0153">
        <w:rPr>
          <w:rFonts w:ascii="Times New Roman" w:hAnsi="Times New Roman" w:cs="Times New Roman"/>
          <w:sz w:val="28"/>
          <w:szCs w:val="28"/>
        </w:rPr>
        <w:t>подпрограмма № 1 «Пожарная безопасность»;</w:t>
      </w:r>
    </w:p>
    <w:p w14:paraId="0C4F043D" w14:textId="77777777" w:rsidR="00AF7B27" w:rsidRPr="00310153" w:rsidRDefault="00AF7B27" w:rsidP="00AF7B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0153">
        <w:rPr>
          <w:rFonts w:ascii="Times New Roman" w:hAnsi="Times New Roman" w:cs="Times New Roman"/>
          <w:sz w:val="28"/>
          <w:szCs w:val="28"/>
        </w:rPr>
        <w:t>подпрограмма № 2 «Защита от чрезвычайных ситуаций»;</w:t>
      </w:r>
    </w:p>
    <w:p w14:paraId="4E6248A3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подпрограмма № 3 «Обеспечение безопасности на воде».</w:t>
      </w:r>
    </w:p>
    <w:p w14:paraId="2B898310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 xml:space="preserve">В соответствии с постановлением Администрации </w:t>
      </w:r>
      <w:r w:rsidR="00824099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 от </w:t>
      </w:r>
      <w:r w:rsidR="00696C23">
        <w:rPr>
          <w:sz w:val="28"/>
          <w:szCs w:val="28"/>
        </w:rPr>
        <w:t>17</w:t>
      </w:r>
      <w:r w:rsidRPr="00310153">
        <w:rPr>
          <w:sz w:val="28"/>
          <w:szCs w:val="28"/>
        </w:rPr>
        <w:t xml:space="preserve">.01.2018 № </w:t>
      </w:r>
      <w:r w:rsidR="00696C23">
        <w:rPr>
          <w:sz w:val="28"/>
          <w:szCs w:val="28"/>
        </w:rPr>
        <w:t>14</w:t>
      </w:r>
      <w:r w:rsidRPr="00310153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696C23">
        <w:rPr>
          <w:sz w:val="28"/>
          <w:szCs w:val="28"/>
        </w:rPr>
        <w:t>Весел</w:t>
      </w:r>
      <w:r w:rsidRPr="00310153">
        <w:rPr>
          <w:sz w:val="28"/>
          <w:szCs w:val="28"/>
        </w:rPr>
        <w:t xml:space="preserve">овского сельского поселения» постановлением Администрации </w:t>
      </w:r>
      <w:r w:rsidR="00696C23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от </w:t>
      </w:r>
      <w:r w:rsidR="0077155E">
        <w:rPr>
          <w:sz w:val="28"/>
          <w:szCs w:val="28"/>
        </w:rPr>
        <w:t>30</w:t>
      </w:r>
      <w:r w:rsidR="00C355FF">
        <w:rPr>
          <w:sz w:val="28"/>
          <w:szCs w:val="28"/>
        </w:rPr>
        <w:t>.12.20</w:t>
      </w:r>
      <w:r w:rsidR="0077155E">
        <w:rPr>
          <w:sz w:val="28"/>
          <w:szCs w:val="28"/>
        </w:rPr>
        <w:t>20</w:t>
      </w:r>
      <w:r w:rsidRPr="00310153">
        <w:rPr>
          <w:sz w:val="28"/>
          <w:szCs w:val="28"/>
        </w:rPr>
        <w:t xml:space="preserve"> №</w:t>
      </w:r>
      <w:r w:rsidR="00C355FF">
        <w:rPr>
          <w:sz w:val="28"/>
          <w:szCs w:val="28"/>
        </w:rPr>
        <w:t>7</w:t>
      </w:r>
      <w:r w:rsidR="0077155E">
        <w:rPr>
          <w:sz w:val="28"/>
          <w:szCs w:val="28"/>
        </w:rPr>
        <w:t>0</w:t>
      </w:r>
      <w:r w:rsidRPr="00310153">
        <w:rPr>
          <w:sz w:val="28"/>
          <w:szCs w:val="28"/>
        </w:rPr>
        <w:t xml:space="preserve"> утвержден план реализации муниципальной программы </w:t>
      </w:r>
      <w:r w:rsidR="00696C23">
        <w:rPr>
          <w:sz w:val="28"/>
          <w:szCs w:val="28"/>
        </w:rPr>
        <w:t>Веселовс</w:t>
      </w:r>
      <w:r w:rsidRPr="00310153">
        <w:rPr>
          <w:sz w:val="28"/>
          <w:szCs w:val="28"/>
        </w:rPr>
        <w:t>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на 20</w:t>
      </w:r>
      <w:r w:rsidR="00C355FF">
        <w:rPr>
          <w:sz w:val="28"/>
          <w:szCs w:val="28"/>
        </w:rPr>
        <w:t>2</w:t>
      </w:r>
      <w:r w:rsidR="0077155E">
        <w:rPr>
          <w:sz w:val="28"/>
          <w:szCs w:val="28"/>
        </w:rPr>
        <w:t>1</w:t>
      </w:r>
      <w:r w:rsidRPr="00310153">
        <w:rPr>
          <w:sz w:val="28"/>
          <w:szCs w:val="28"/>
        </w:rPr>
        <w:t xml:space="preserve"> год (далее - план реализации).</w:t>
      </w:r>
    </w:p>
    <w:p w14:paraId="5575BB3A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 1 на 20</w:t>
      </w:r>
      <w:r w:rsidR="00C355FF">
        <w:rPr>
          <w:sz w:val="28"/>
          <w:szCs w:val="28"/>
        </w:rPr>
        <w:t>2</w:t>
      </w:r>
      <w:r w:rsidR="0077155E">
        <w:rPr>
          <w:sz w:val="28"/>
          <w:szCs w:val="28"/>
        </w:rPr>
        <w:t>1</w:t>
      </w:r>
      <w:r w:rsidRPr="00310153">
        <w:rPr>
          <w:sz w:val="28"/>
          <w:szCs w:val="28"/>
        </w:rPr>
        <w:t xml:space="preserve"> год предусмотрено </w:t>
      </w:r>
      <w:r w:rsidR="0077155E">
        <w:rPr>
          <w:sz w:val="28"/>
          <w:szCs w:val="28"/>
        </w:rPr>
        <w:t>16,0</w:t>
      </w:r>
      <w:r w:rsidRPr="00310153">
        <w:rPr>
          <w:sz w:val="28"/>
          <w:szCs w:val="28"/>
        </w:rPr>
        <w:t xml:space="preserve"> тыс. рублей. По состоянию на 01.07.20</w:t>
      </w:r>
      <w:r w:rsidR="00C355FF">
        <w:rPr>
          <w:sz w:val="28"/>
          <w:szCs w:val="28"/>
        </w:rPr>
        <w:t>2</w:t>
      </w:r>
      <w:r w:rsidR="0077155E">
        <w:rPr>
          <w:sz w:val="28"/>
          <w:szCs w:val="28"/>
        </w:rPr>
        <w:t>1</w:t>
      </w:r>
      <w:r w:rsidRPr="00310153">
        <w:rPr>
          <w:sz w:val="28"/>
          <w:szCs w:val="28"/>
        </w:rPr>
        <w:t xml:space="preserve">  </w:t>
      </w:r>
      <w:r w:rsidR="00690DA9">
        <w:rPr>
          <w:sz w:val="28"/>
          <w:szCs w:val="28"/>
        </w:rPr>
        <w:t xml:space="preserve">заключен один </w:t>
      </w:r>
      <w:r w:rsidR="00C355FF">
        <w:rPr>
          <w:sz w:val="28"/>
          <w:szCs w:val="28"/>
        </w:rPr>
        <w:t>муниципальный контракт</w:t>
      </w:r>
      <w:r w:rsidR="00696C23">
        <w:rPr>
          <w:sz w:val="28"/>
          <w:szCs w:val="28"/>
        </w:rPr>
        <w:t xml:space="preserve">. </w:t>
      </w:r>
      <w:r w:rsidRPr="00310153">
        <w:rPr>
          <w:sz w:val="28"/>
          <w:szCs w:val="28"/>
        </w:rPr>
        <w:t xml:space="preserve"> </w:t>
      </w:r>
      <w:r w:rsidR="00696C23">
        <w:rPr>
          <w:sz w:val="28"/>
          <w:szCs w:val="28"/>
        </w:rPr>
        <w:t xml:space="preserve">Бюджетные средства </w:t>
      </w:r>
      <w:r w:rsidR="00690DA9">
        <w:rPr>
          <w:sz w:val="28"/>
          <w:szCs w:val="28"/>
        </w:rPr>
        <w:t>освоены частично.</w:t>
      </w:r>
    </w:p>
    <w:p w14:paraId="209C85AD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В рамках плана реализации подпрограммы 1 предусмотрено выполнение двух основных мероприятий, выполнение которых планируется в установленные сроки в полном объеме, и одного контрольного события..</w:t>
      </w:r>
    </w:p>
    <w:p w14:paraId="2FC0FD03" w14:textId="77777777" w:rsidR="00AF7B27" w:rsidRPr="00310153" w:rsidRDefault="00AF7B27" w:rsidP="00486E0F">
      <w:pPr>
        <w:spacing w:before="30" w:after="30"/>
        <w:ind w:left="709" w:hanging="1"/>
        <w:jc w:val="both"/>
        <w:rPr>
          <w:sz w:val="28"/>
          <w:szCs w:val="28"/>
        </w:rPr>
      </w:pPr>
      <w:r w:rsidRPr="00696C23">
        <w:rPr>
          <w:b/>
          <w:sz w:val="28"/>
          <w:szCs w:val="28"/>
        </w:rPr>
        <w:t xml:space="preserve">Срок </w:t>
      </w:r>
      <w:r w:rsidR="00696C23">
        <w:rPr>
          <w:b/>
          <w:sz w:val="28"/>
          <w:szCs w:val="28"/>
        </w:rPr>
        <w:t>исполнения</w:t>
      </w:r>
      <w:r w:rsidRPr="00310153">
        <w:rPr>
          <w:sz w:val="28"/>
          <w:szCs w:val="28"/>
        </w:rPr>
        <w:t xml:space="preserve"> запланирова</w:t>
      </w:r>
      <w:r w:rsidR="00696C23">
        <w:rPr>
          <w:sz w:val="28"/>
          <w:szCs w:val="28"/>
        </w:rPr>
        <w:t>н</w:t>
      </w:r>
      <w:r w:rsidRPr="00310153">
        <w:rPr>
          <w:sz w:val="28"/>
          <w:szCs w:val="28"/>
        </w:rPr>
        <w:t xml:space="preserve"> на II полугодие.</w:t>
      </w:r>
    </w:p>
    <w:p w14:paraId="19B73AA7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 2 на 20</w:t>
      </w:r>
      <w:r w:rsidR="00C355FF">
        <w:rPr>
          <w:sz w:val="28"/>
          <w:szCs w:val="28"/>
        </w:rPr>
        <w:t>2</w:t>
      </w:r>
      <w:r w:rsidR="0077155E">
        <w:rPr>
          <w:sz w:val="28"/>
          <w:szCs w:val="28"/>
        </w:rPr>
        <w:t>1</w:t>
      </w:r>
      <w:r w:rsidRPr="00310153">
        <w:rPr>
          <w:sz w:val="28"/>
          <w:szCs w:val="28"/>
        </w:rPr>
        <w:t xml:space="preserve"> год средства не предусмотрены. </w:t>
      </w:r>
    </w:p>
    <w:p w14:paraId="2551D4FD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</w:t>
      </w:r>
      <w:r>
        <w:rPr>
          <w:sz w:val="28"/>
          <w:szCs w:val="28"/>
        </w:rPr>
        <w:t xml:space="preserve"> </w:t>
      </w:r>
      <w:r w:rsidRPr="00310153">
        <w:rPr>
          <w:sz w:val="28"/>
          <w:szCs w:val="28"/>
        </w:rPr>
        <w:t>3 на 20</w:t>
      </w:r>
      <w:r w:rsidR="00C355FF">
        <w:rPr>
          <w:sz w:val="28"/>
          <w:szCs w:val="28"/>
        </w:rPr>
        <w:t>2</w:t>
      </w:r>
      <w:r w:rsidR="0077155E">
        <w:rPr>
          <w:sz w:val="28"/>
          <w:szCs w:val="28"/>
        </w:rPr>
        <w:t>1</w:t>
      </w:r>
      <w:r w:rsidRPr="00310153">
        <w:rPr>
          <w:sz w:val="28"/>
          <w:szCs w:val="28"/>
        </w:rPr>
        <w:t xml:space="preserve"> год средства не предусмотрены .</w:t>
      </w:r>
    </w:p>
    <w:sectPr w:rsidR="00AF7B27" w:rsidRPr="00310153" w:rsidSect="00486E0F">
      <w:pgSz w:w="11907" w:h="16840"/>
      <w:pgMar w:top="1304" w:right="624" w:bottom="96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F64C" w14:textId="77777777" w:rsidR="00167359" w:rsidRDefault="00167359">
      <w:r>
        <w:separator/>
      </w:r>
    </w:p>
  </w:endnote>
  <w:endnote w:type="continuationSeparator" w:id="0">
    <w:p w14:paraId="2EA57643" w14:textId="77777777" w:rsidR="00167359" w:rsidRDefault="0016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A9DA" w14:textId="77777777" w:rsidR="00167359" w:rsidRDefault="00167359">
      <w:r>
        <w:separator/>
      </w:r>
    </w:p>
  </w:footnote>
  <w:footnote w:type="continuationSeparator" w:id="0">
    <w:p w14:paraId="7BEF183F" w14:textId="77777777" w:rsidR="00167359" w:rsidRDefault="00167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2174F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59"/>
    <w:rsid w:val="0016737D"/>
    <w:rsid w:val="00167EAE"/>
    <w:rsid w:val="00171513"/>
    <w:rsid w:val="0017208B"/>
    <w:rsid w:val="001720E3"/>
    <w:rsid w:val="001774FF"/>
    <w:rsid w:val="00177C13"/>
    <w:rsid w:val="00183310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34B4"/>
    <w:rsid w:val="001F0EE8"/>
    <w:rsid w:val="001F105C"/>
    <w:rsid w:val="001F2DB4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257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54D8A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979D7"/>
    <w:rsid w:val="002A49A7"/>
    <w:rsid w:val="002A5478"/>
    <w:rsid w:val="002A7C08"/>
    <w:rsid w:val="002B160A"/>
    <w:rsid w:val="002B2A8B"/>
    <w:rsid w:val="002B2D05"/>
    <w:rsid w:val="002B36CE"/>
    <w:rsid w:val="002B37DE"/>
    <w:rsid w:val="002B54B8"/>
    <w:rsid w:val="002B55DD"/>
    <w:rsid w:val="002C01D9"/>
    <w:rsid w:val="002C1ED4"/>
    <w:rsid w:val="002C5EBE"/>
    <w:rsid w:val="002C7A09"/>
    <w:rsid w:val="002D422B"/>
    <w:rsid w:val="002D4D46"/>
    <w:rsid w:val="002D75D3"/>
    <w:rsid w:val="002E0D69"/>
    <w:rsid w:val="002E0EC7"/>
    <w:rsid w:val="002E3711"/>
    <w:rsid w:val="002E5FAC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0153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B1E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0696"/>
    <w:rsid w:val="00401F43"/>
    <w:rsid w:val="00406E46"/>
    <w:rsid w:val="0040711A"/>
    <w:rsid w:val="00412E72"/>
    <w:rsid w:val="00413416"/>
    <w:rsid w:val="0041397B"/>
    <w:rsid w:val="00413C3D"/>
    <w:rsid w:val="004142E4"/>
    <w:rsid w:val="004148DB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86E0F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04C9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0C1"/>
    <w:rsid w:val="005C3156"/>
    <w:rsid w:val="005C3C2E"/>
    <w:rsid w:val="005C44F0"/>
    <w:rsid w:val="005C57B3"/>
    <w:rsid w:val="005C6498"/>
    <w:rsid w:val="005C64D6"/>
    <w:rsid w:val="005D13FB"/>
    <w:rsid w:val="005D2CD3"/>
    <w:rsid w:val="005D678C"/>
    <w:rsid w:val="005D7CBF"/>
    <w:rsid w:val="005E179F"/>
    <w:rsid w:val="005E45AE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5F7B77"/>
    <w:rsid w:val="0060046D"/>
    <w:rsid w:val="00601650"/>
    <w:rsid w:val="00601906"/>
    <w:rsid w:val="00602137"/>
    <w:rsid w:val="00602D54"/>
    <w:rsid w:val="00604ED8"/>
    <w:rsid w:val="00605C17"/>
    <w:rsid w:val="00606FF5"/>
    <w:rsid w:val="0061371A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0DA9"/>
    <w:rsid w:val="0069223E"/>
    <w:rsid w:val="0069260B"/>
    <w:rsid w:val="006927BB"/>
    <w:rsid w:val="00695CBF"/>
    <w:rsid w:val="00696C23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21B7"/>
    <w:rsid w:val="006D4AF9"/>
    <w:rsid w:val="006E4105"/>
    <w:rsid w:val="006E7164"/>
    <w:rsid w:val="006F0BFA"/>
    <w:rsid w:val="006F1A58"/>
    <w:rsid w:val="006F1E51"/>
    <w:rsid w:val="006F2750"/>
    <w:rsid w:val="006F6D21"/>
    <w:rsid w:val="006F7599"/>
    <w:rsid w:val="007028D3"/>
    <w:rsid w:val="00702F56"/>
    <w:rsid w:val="00706151"/>
    <w:rsid w:val="00706D9C"/>
    <w:rsid w:val="0070749C"/>
    <w:rsid w:val="0071014B"/>
    <w:rsid w:val="0071427B"/>
    <w:rsid w:val="007145DC"/>
    <w:rsid w:val="007206C5"/>
    <w:rsid w:val="007220BA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155E"/>
    <w:rsid w:val="0077528D"/>
    <w:rsid w:val="007771A0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86C2A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3400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E6BB5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24099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31D3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89E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2EF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4E03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06D4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7DA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AF7B2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7F8"/>
    <w:rsid w:val="00B228BA"/>
    <w:rsid w:val="00B2457B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539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355FF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70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6C78"/>
    <w:rsid w:val="00DF1156"/>
    <w:rsid w:val="00DF1A1E"/>
    <w:rsid w:val="00DF1B6D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308"/>
    <w:rsid w:val="00EC6CEE"/>
    <w:rsid w:val="00ED082A"/>
    <w:rsid w:val="00ED2B3F"/>
    <w:rsid w:val="00ED425A"/>
    <w:rsid w:val="00ED5F19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541D"/>
    <w:rsid w:val="00F46870"/>
    <w:rsid w:val="00F6030A"/>
    <w:rsid w:val="00F603AF"/>
    <w:rsid w:val="00F6194D"/>
    <w:rsid w:val="00F6210D"/>
    <w:rsid w:val="00F644F5"/>
    <w:rsid w:val="00F6758A"/>
    <w:rsid w:val="00F74330"/>
    <w:rsid w:val="00F75940"/>
    <w:rsid w:val="00F75F85"/>
    <w:rsid w:val="00F82E49"/>
    <w:rsid w:val="00F833EF"/>
    <w:rsid w:val="00F840AE"/>
    <w:rsid w:val="00F86D84"/>
    <w:rsid w:val="00F91B1A"/>
    <w:rsid w:val="00F934C0"/>
    <w:rsid w:val="00F934ED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CE3966B"/>
  <w15:chartTrackingRefBased/>
  <w15:docId w15:val="{9F219694-4B1B-49C6-85EE-9BAC2B9F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310153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D24A7-5F9F-48DB-B82C-896D121D7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7849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2021-07-26T12:40:00Z</cp:lastPrinted>
  <dcterms:created xsi:type="dcterms:W3CDTF">2025-07-30T19:01:00Z</dcterms:created>
  <dcterms:modified xsi:type="dcterms:W3CDTF">2025-07-30T19:01:00Z</dcterms:modified>
</cp:coreProperties>
</file>